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EB01" w14:textId="77777777" w:rsidR="005D38F2" w:rsidRDefault="005D38F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2111443B" w14:textId="77777777" w:rsidR="005D38F2" w:rsidRDefault="005D38F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</w:p>
    <w:p w14:paraId="2E734E1F" w14:textId="77777777" w:rsidR="005D38F2" w:rsidRDefault="00B92524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Potreban pribor za 1. razred</w:t>
      </w:r>
    </w:p>
    <w:p w14:paraId="1888C811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6FEE9E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572B2" wp14:editId="661DD740">
                <wp:simplePos x="0" y="0"/>
                <wp:positionH relativeFrom="column">
                  <wp:posOffset>685169</wp:posOffset>
                </wp:positionH>
                <wp:positionV relativeFrom="paragraph">
                  <wp:posOffset>137160</wp:posOffset>
                </wp:positionV>
                <wp:extent cx="3117217" cy="1485900"/>
                <wp:effectExtent l="0" t="0" r="0" b="0"/>
                <wp:wrapNone/>
                <wp:docPr id="1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17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044E977" w14:textId="77777777" w:rsidR="005D38F2" w:rsidRDefault="00B92524">
                            <w:pPr>
                              <w:pStyle w:val="Odlomakpopisa"/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spacing w:after="0" w:line="240" w:lineRule="auto"/>
                              <w:ind w:left="-426" w:firstLine="284"/>
                              <w:textAlignment w:val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bookmarkStart w:id="0" w:name="_Hlk232671118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>najmanje dvije obične olovke</w:t>
                            </w:r>
                          </w:p>
                          <w:p w14:paraId="0EBD4456" w14:textId="77777777" w:rsidR="005D38F2" w:rsidRDefault="00B92524">
                            <w:pPr>
                              <w:pStyle w:val="Odlomakpopisa"/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spacing w:after="0" w:line="240" w:lineRule="auto"/>
                              <w:ind w:left="-426" w:firstLine="284"/>
                              <w:textAlignment w:val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>gumica</w:t>
                            </w:r>
                          </w:p>
                          <w:p w14:paraId="0DF3635F" w14:textId="77777777" w:rsidR="005D38F2" w:rsidRDefault="00B92524">
                            <w:pPr>
                              <w:pStyle w:val="Odlomakpopisa"/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spacing w:after="0" w:line="240" w:lineRule="auto"/>
                              <w:ind w:left="-426" w:firstLine="284"/>
                              <w:textAlignment w:val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>šiljilo</w:t>
                            </w:r>
                          </w:p>
                          <w:p w14:paraId="4D37FBF8" w14:textId="77777777" w:rsidR="005D38F2" w:rsidRDefault="00B92524">
                            <w:pPr>
                              <w:pStyle w:val="Odlomakpopisa"/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spacing w:after="0" w:line="240" w:lineRule="auto"/>
                              <w:ind w:left="-426" w:firstLine="284"/>
                              <w:textAlignment w:val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>plava kemijska – NE piši-briši</w:t>
                            </w:r>
                          </w:p>
                          <w:p w14:paraId="77CA255E" w14:textId="77777777" w:rsidR="005D38F2" w:rsidRDefault="00B92524">
                            <w:pPr>
                              <w:pStyle w:val="Odlomakpopisa"/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spacing w:after="0" w:line="240" w:lineRule="auto"/>
                              <w:ind w:left="-426" w:firstLine="284"/>
                              <w:textAlignment w:val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>ravnalo</w:t>
                            </w:r>
                          </w:p>
                          <w:p w14:paraId="210883E8" w14:textId="77777777" w:rsidR="005D38F2" w:rsidRDefault="00B92524">
                            <w:pPr>
                              <w:pStyle w:val="Odlomakpopisa"/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spacing w:after="0" w:line="240" w:lineRule="auto"/>
                              <w:ind w:left="-426" w:firstLine="284"/>
                              <w:textAlignment w:val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>drvene bojice</w:t>
                            </w:r>
                          </w:p>
                          <w:p w14:paraId="5EB91F64" w14:textId="77777777" w:rsidR="005D38F2" w:rsidRDefault="00B92524">
                            <w:pPr>
                              <w:pStyle w:val="Odlomakpopisa"/>
                              <w:numPr>
                                <w:ilvl w:val="0"/>
                                <w:numId w:val="9"/>
                              </w:numPr>
                              <w:suppressAutoHyphens w:val="0"/>
                              <w:spacing w:after="0" w:line="240" w:lineRule="auto"/>
                              <w:ind w:left="-426" w:firstLine="284"/>
                              <w:textAlignment w:val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>flomasteri</w:t>
                            </w:r>
                          </w:p>
                          <w:bookmarkEnd w:id="0"/>
                          <w:p w14:paraId="7EF61D6F" w14:textId="77777777" w:rsidR="005D38F2" w:rsidRDefault="005D38F2">
                            <w:pPr>
                              <w:ind w:left="-426" w:firstLine="284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572B2" id="_x0000_t202" coordsize="21600,21600" o:spt="202" path="m,l,21600r21600,l21600,xe">
                <v:stroke joinstyle="miter"/>
                <v:path gradientshapeok="t" o:connecttype="rect"/>
              </v:shapetype>
              <v:shape id="Tekstni okvir 10" o:spid="_x0000_s1026" type="#_x0000_t202" style="position:absolute;margin-left:53.95pt;margin-top:10.8pt;width:245.45pt;height:1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" filled="f" stroked="f">
                <v:textbox>
                  <w:txbxContent>
                    <w:p w14:paraId="2044E977" w14:textId="77777777" w:rsidR="005D38F2" w:rsidRDefault="00B92524">
                      <w:pPr>
                        <w:pStyle w:val="Odlomakpopisa"/>
                        <w:numPr>
                          <w:ilvl w:val="0"/>
                          <w:numId w:val="9"/>
                        </w:numPr>
                        <w:suppressAutoHyphens w:val="0"/>
                        <w:spacing w:after="0" w:line="240" w:lineRule="auto"/>
                        <w:ind w:left="-426" w:firstLine="284"/>
                        <w:textAlignment w:val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bookmarkStart w:id="1" w:name="_Hlk232671118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>najmanje dvije obične olovke</w:t>
                      </w:r>
                    </w:p>
                    <w:p w14:paraId="0EBD4456" w14:textId="77777777" w:rsidR="005D38F2" w:rsidRDefault="00B92524">
                      <w:pPr>
                        <w:pStyle w:val="Odlomakpopisa"/>
                        <w:numPr>
                          <w:ilvl w:val="0"/>
                          <w:numId w:val="9"/>
                        </w:numPr>
                        <w:suppressAutoHyphens w:val="0"/>
                        <w:spacing w:after="0" w:line="240" w:lineRule="auto"/>
                        <w:ind w:left="-426" w:firstLine="284"/>
                        <w:textAlignment w:val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>gumica</w:t>
                      </w:r>
                    </w:p>
                    <w:p w14:paraId="0DF3635F" w14:textId="77777777" w:rsidR="005D38F2" w:rsidRDefault="00B92524">
                      <w:pPr>
                        <w:pStyle w:val="Odlomakpopisa"/>
                        <w:numPr>
                          <w:ilvl w:val="0"/>
                          <w:numId w:val="9"/>
                        </w:numPr>
                        <w:suppressAutoHyphens w:val="0"/>
                        <w:spacing w:after="0" w:line="240" w:lineRule="auto"/>
                        <w:ind w:left="-426" w:firstLine="284"/>
                        <w:textAlignment w:val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>šiljilo</w:t>
                      </w:r>
                    </w:p>
                    <w:p w14:paraId="4D37FBF8" w14:textId="77777777" w:rsidR="005D38F2" w:rsidRDefault="00B92524">
                      <w:pPr>
                        <w:pStyle w:val="Odlomakpopisa"/>
                        <w:numPr>
                          <w:ilvl w:val="0"/>
                          <w:numId w:val="9"/>
                        </w:numPr>
                        <w:suppressAutoHyphens w:val="0"/>
                        <w:spacing w:after="0" w:line="240" w:lineRule="auto"/>
                        <w:ind w:left="-426" w:firstLine="284"/>
                        <w:textAlignment w:val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>plava kemijska – NE piši-briši</w:t>
                      </w:r>
                    </w:p>
                    <w:p w14:paraId="77CA255E" w14:textId="77777777" w:rsidR="005D38F2" w:rsidRDefault="00B92524">
                      <w:pPr>
                        <w:pStyle w:val="Odlomakpopisa"/>
                        <w:numPr>
                          <w:ilvl w:val="0"/>
                          <w:numId w:val="9"/>
                        </w:numPr>
                        <w:suppressAutoHyphens w:val="0"/>
                        <w:spacing w:after="0" w:line="240" w:lineRule="auto"/>
                        <w:ind w:left="-426" w:firstLine="284"/>
                        <w:textAlignment w:val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>ravnalo</w:t>
                      </w:r>
                    </w:p>
                    <w:p w14:paraId="210883E8" w14:textId="77777777" w:rsidR="005D38F2" w:rsidRDefault="00B92524">
                      <w:pPr>
                        <w:pStyle w:val="Odlomakpopisa"/>
                        <w:numPr>
                          <w:ilvl w:val="0"/>
                          <w:numId w:val="9"/>
                        </w:numPr>
                        <w:suppressAutoHyphens w:val="0"/>
                        <w:spacing w:after="0" w:line="240" w:lineRule="auto"/>
                        <w:ind w:left="-426" w:firstLine="284"/>
                        <w:textAlignment w:val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>drvene bojice</w:t>
                      </w:r>
                    </w:p>
                    <w:p w14:paraId="5EB91F64" w14:textId="77777777" w:rsidR="005D38F2" w:rsidRDefault="00B92524">
                      <w:pPr>
                        <w:pStyle w:val="Odlomakpopisa"/>
                        <w:numPr>
                          <w:ilvl w:val="0"/>
                          <w:numId w:val="9"/>
                        </w:numPr>
                        <w:suppressAutoHyphens w:val="0"/>
                        <w:spacing w:after="0" w:line="240" w:lineRule="auto"/>
                        <w:ind w:left="-426" w:firstLine="284"/>
                        <w:textAlignment w:val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>flomasteri</w:t>
                      </w:r>
                    </w:p>
                    <w:bookmarkEnd w:id="1"/>
                    <w:p w14:paraId="7EF61D6F" w14:textId="77777777" w:rsidR="005D38F2" w:rsidRDefault="005D38F2">
                      <w:pPr>
                        <w:ind w:left="-426" w:firstLine="284"/>
                      </w:pPr>
                    </w:p>
                  </w:txbxContent>
                </v:textbox>
              </v:shape>
            </w:pict>
          </mc:Fallback>
        </mc:AlternateContent>
      </w:r>
    </w:p>
    <w:p w14:paraId="2B221750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pernici: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torbi: </w:t>
      </w:r>
    </w:p>
    <w:p w14:paraId="55E531D3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7A21F" wp14:editId="68733A01">
                <wp:simplePos x="0" y="0"/>
                <wp:positionH relativeFrom="margin">
                  <wp:align>right</wp:align>
                </wp:positionH>
                <wp:positionV relativeFrom="paragraph">
                  <wp:posOffset>7616</wp:posOffset>
                </wp:positionV>
                <wp:extent cx="2353949" cy="1295403"/>
                <wp:effectExtent l="0" t="0" r="0" b="0"/>
                <wp:wrapNone/>
                <wp:docPr id="2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9" cy="1295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165A27A" w14:textId="77777777" w:rsidR="005D38F2" w:rsidRDefault="00B92524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after="0" w:line="240" w:lineRule="auto"/>
                              <w:textAlignment w:val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bookmarkStart w:id="2" w:name="_Hlk232671142"/>
                            <w:bookmarkStart w:id="3" w:name="_Hlk232671143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>fascikl</w:t>
                            </w:r>
                          </w:p>
                          <w:p w14:paraId="13170CDF" w14:textId="77777777" w:rsidR="005D38F2" w:rsidRDefault="00B92524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after="0" w:line="240" w:lineRule="auto"/>
                              <w:textAlignment w:val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>ljepilo u stiku</w:t>
                            </w:r>
                          </w:p>
                          <w:p w14:paraId="765585B9" w14:textId="77777777" w:rsidR="005D38F2" w:rsidRDefault="00B92524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after="0" w:line="240" w:lineRule="auto"/>
                              <w:textAlignment w:val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  <w:t>škare</w:t>
                            </w:r>
                          </w:p>
                          <w:p w14:paraId="49F80BAF" w14:textId="77777777" w:rsidR="005D38F2" w:rsidRDefault="00B92524">
                            <w:pPr>
                              <w:pStyle w:val="Odlomakpopisa"/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after="0" w:line="240" w:lineRule="auto"/>
                              <w:textAlignment w:val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samoljepljivi papirići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7A21F" id="Tekstni okvir 11" o:spid="_x0000_s1027" type="#_x0000_t202" style="position:absolute;margin-left:134.15pt;margin-top:.6pt;width:185.35pt;height:102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" filled="f" stroked="f">
                <v:textbox>
                  <w:txbxContent>
                    <w:p w14:paraId="6165A27A" w14:textId="77777777" w:rsidR="005D38F2" w:rsidRDefault="00B92524">
                      <w:pPr>
                        <w:pStyle w:val="Odlomakpopisa"/>
                        <w:numPr>
                          <w:ilvl w:val="0"/>
                          <w:numId w:val="10"/>
                        </w:numPr>
                        <w:suppressAutoHyphens w:val="0"/>
                        <w:spacing w:after="0" w:line="240" w:lineRule="auto"/>
                        <w:textAlignment w:val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bookmarkStart w:id="4" w:name="_Hlk232671142"/>
                      <w:bookmarkStart w:id="5" w:name="_Hlk232671143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>fascikl</w:t>
                      </w:r>
                    </w:p>
                    <w:p w14:paraId="13170CDF" w14:textId="77777777" w:rsidR="005D38F2" w:rsidRDefault="00B92524">
                      <w:pPr>
                        <w:pStyle w:val="Odlomakpopisa"/>
                        <w:numPr>
                          <w:ilvl w:val="0"/>
                          <w:numId w:val="10"/>
                        </w:numPr>
                        <w:suppressAutoHyphens w:val="0"/>
                        <w:spacing w:after="0" w:line="240" w:lineRule="auto"/>
                        <w:textAlignment w:val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>ljepilo u stiku</w:t>
                      </w:r>
                    </w:p>
                    <w:p w14:paraId="765585B9" w14:textId="77777777" w:rsidR="005D38F2" w:rsidRDefault="00B92524">
                      <w:pPr>
                        <w:pStyle w:val="Odlomakpopisa"/>
                        <w:numPr>
                          <w:ilvl w:val="0"/>
                          <w:numId w:val="10"/>
                        </w:numPr>
                        <w:suppressAutoHyphens w:val="0"/>
                        <w:spacing w:after="0" w:line="240" w:lineRule="auto"/>
                        <w:textAlignment w:val="auto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  <w:t>škare</w:t>
                      </w:r>
                    </w:p>
                    <w:p w14:paraId="49F80BAF" w14:textId="77777777" w:rsidR="005D38F2" w:rsidRDefault="00B92524">
                      <w:pPr>
                        <w:pStyle w:val="Odlomakpopisa"/>
                        <w:numPr>
                          <w:ilvl w:val="0"/>
                          <w:numId w:val="10"/>
                        </w:numPr>
                        <w:suppressAutoHyphens w:val="0"/>
                        <w:spacing w:after="0" w:line="240" w:lineRule="auto"/>
                        <w:textAlignment w:val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samoljepljivi papirići</w:t>
                      </w:r>
                      <w:bookmarkEnd w:id="4"/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55CB8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B2DC5B" w14:textId="77777777" w:rsidR="005D38F2" w:rsidRDefault="005D38F2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BC5CEA" w14:textId="77777777" w:rsidR="005D38F2" w:rsidRDefault="005D38F2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4525EB" w14:textId="77777777" w:rsidR="005D38F2" w:rsidRDefault="00B92524">
      <w:pPr>
        <w:pStyle w:val="Odlomakpopisa"/>
        <w:spacing w:after="0" w:line="240" w:lineRule="auto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8521CA" wp14:editId="396E0BAA">
            <wp:simplePos x="0" y="0"/>
            <wp:positionH relativeFrom="page">
              <wp:posOffset>5328281</wp:posOffset>
            </wp:positionH>
            <wp:positionV relativeFrom="paragraph">
              <wp:posOffset>175263</wp:posOffset>
            </wp:positionV>
            <wp:extent cx="1544769" cy="1112523"/>
            <wp:effectExtent l="0" t="0" r="0" b="0"/>
            <wp:wrapNone/>
            <wp:docPr id="3" name="Slika 15" descr="Post it blok u obliku strelice - UNL Group - Beograd - Novi S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16972" b="11009"/>
                    <a:stretch>
                      <a:fillRect/>
                    </a:stretch>
                  </pic:blipFill>
                  <pic:spPr>
                    <a:xfrm>
                      <a:off x="0" y="0"/>
                      <a:ext cx="1544769" cy="11125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CC88F3" w14:textId="77777777" w:rsidR="005D38F2" w:rsidRDefault="005D38F2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ED7A6" w14:textId="77777777" w:rsidR="005D38F2" w:rsidRDefault="005D38F2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93E16F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3C28E8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HRVATSKI JEZIK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pisanka A, crtančica</w:t>
      </w:r>
    </w:p>
    <w:p w14:paraId="11FA0DFF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F7AE94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5" behindDoc="1" locked="0" layoutInCell="1" allowOverlap="1" wp14:anchorId="4DC244F6" wp14:editId="30DC60CB">
            <wp:simplePos x="0" y="0"/>
            <wp:positionH relativeFrom="column">
              <wp:posOffset>3916675</wp:posOffset>
            </wp:positionH>
            <wp:positionV relativeFrom="paragraph">
              <wp:posOffset>107956</wp:posOffset>
            </wp:positionV>
            <wp:extent cx="2133359" cy="1907639"/>
            <wp:effectExtent l="247650" t="361950" r="285991" b="359311"/>
            <wp:wrapNone/>
            <wp:docPr id="4" name="Slika 7" descr="przybory szkolne Stock Vector | Adobe Sto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b="36811"/>
                    <a:stretch>
                      <a:fillRect/>
                    </a:stretch>
                  </pic:blipFill>
                  <pic:spPr>
                    <a:xfrm rot="1394350">
                      <a:off x="0" y="0"/>
                      <a:ext cx="2133359" cy="1907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MATEMATIKA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bilježnica na kvadratiće – matematika 1 i 2</w:t>
      </w:r>
    </w:p>
    <w:p w14:paraId="78F12D6B" w14:textId="77777777" w:rsidR="005D38F2" w:rsidRDefault="00B92524">
      <w:pPr>
        <w:pStyle w:val="Odlomakpopisa"/>
        <w:numPr>
          <w:ilvl w:val="0"/>
          <w:numId w:val="1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geometrijska bilježnica</w:t>
      </w:r>
    </w:p>
    <w:p w14:paraId="576850EA" w14:textId="77777777" w:rsidR="005D38F2" w:rsidRDefault="00B92524">
      <w:pPr>
        <w:pStyle w:val="Odlomakpopisa"/>
        <w:numPr>
          <w:ilvl w:val="0"/>
          <w:numId w:val="3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ravnalo s geometrijskim likovima</w:t>
      </w:r>
    </w:p>
    <w:p w14:paraId="57F50257" w14:textId="77777777" w:rsidR="005D38F2" w:rsidRDefault="00B92524">
      <w:pPr>
        <w:pStyle w:val="Standard"/>
        <w:tabs>
          <w:tab w:val="left" w:pos="7728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D679B92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PRIRODA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DRUŠTVO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velika bilježnica na crte</w:t>
      </w:r>
    </w:p>
    <w:p w14:paraId="3AC81352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99FE31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GLAZBENA KULTURA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crtančica</w:t>
      </w:r>
    </w:p>
    <w:p w14:paraId="36B969A1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161870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ENGLESKI JEZIK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pisanaka A</w:t>
      </w:r>
    </w:p>
    <w:p w14:paraId="24B43716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B21BE4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VJERONAUK –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crtančica</w:t>
      </w:r>
    </w:p>
    <w:p w14:paraId="3BE4BC97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123C0A0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INFORMATIKA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pisanka A</w:t>
      </w:r>
    </w:p>
    <w:p w14:paraId="63A196CF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23777D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TJELESNA I ZDRAVSTVENA KULTURA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sportske tenisice, sportske hlače, bijela majica kratkih rukava (na odjeću napisati ime učenika)</w:t>
      </w:r>
    </w:p>
    <w:p w14:paraId="70ABCCA6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D6FF22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067486" w14:textId="77777777" w:rsidR="005D38F2" w:rsidRDefault="00B9252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LIKOVNA KULTURA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Pribor za likovnu kulturu stavite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kutiju.</w:t>
      </w:r>
    </w:p>
    <w:p w14:paraId="4AB102DC" w14:textId="77777777" w:rsidR="005D38F2" w:rsidRDefault="00B92524">
      <w:pPr>
        <w:pStyle w:val="Odlomakpopisa"/>
        <w:numPr>
          <w:ilvl w:val="0"/>
          <w:numId w:val="12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flomasteri</w:t>
      </w:r>
    </w:p>
    <w:p w14:paraId="03C78505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tempere</w:t>
      </w:r>
    </w:p>
    <w:p w14:paraId="1846D527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vodene boje</w:t>
      </w:r>
    </w:p>
    <w:p w14:paraId="706C05D1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kistovi za tempere (tvrdi) i vodene boje (mekani)</w:t>
      </w:r>
    </w:p>
    <w:p w14:paraId="7B281C28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čaša za vodu</w:t>
      </w:r>
    </w:p>
    <w:p w14:paraId="4CCD26D6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olovka 2B</w:t>
      </w:r>
    </w:p>
    <w:p w14:paraId="7557C6C4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pastele</w:t>
      </w:r>
    </w:p>
    <w:p w14:paraId="4371440A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plastelin,</w:t>
      </w:r>
    </w:p>
    <w:p w14:paraId="6B4C10C4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glinamol</w:t>
      </w:r>
    </w:p>
    <w:p w14:paraId="602C26F0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škare, ljepilo u stiku</w:t>
      </w:r>
    </w:p>
    <w:p w14:paraId="18DEA938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zaštita za odjeću</w:t>
      </w:r>
    </w:p>
    <w:p w14:paraId="310E8FA1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7A13E8" wp14:editId="135A5BB0">
                <wp:simplePos x="0" y="0"/>
                <wp:positionH relativeFrom="margin">
                  <wp:align>center</wp:align>
                </wp:positionH>
                <wp:positionV relativeFrom="paragraph">
                  <wp:posOffset>151918</wp:posOffset>
                </wp:positionV>
                <wp:extent cx="7300441" cy="2082957"/>
                <wp:effectExtent l="0" t="0" r="0" b="0"/>
                <wp:wrapNone/>
                <wp:docPr id="5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0441" cy="2082957"/>
                          <a:chOff x="0" y="0"/>
                          <a:chExt cx="7300441" cy="2082957"/>
                        </a:xfrm>
                      </wpg:grpSpPr>
                      <pic:pic xmlns:pic="http://schemas.openxmlformats.org/drawingml/2006/picture">
                        <pic:nvPicPr>
                          <pic:cNvPr id="6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4959" cy="208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lika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566882" y="0"/>
                            <a:ext cx="3733559" cy="208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541B39" id="Grupa 9" o:spid="_x0000_s1026" style="position:absolute;margin-left:0;margin-top:11.95pt;width:574.85pt;height:164pt;z-index:-251657216;mso-position-horizontal:center;mso-position-horizontal-relative:margin" coordsize="73004,208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35049;height:20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">
                  <v:imagedata r:id="rId10" o:title=""/>
                </v:shape>
                <v:shape id="Slika 8" o:spid="_x0000_s1028" type="#_x0000_t75" style="position:absolute;left:35668;width:37336;height:20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">
                  <v:imagedata r:id="rId10" o:title=""/>
                </v:shape>
                <w10:wrap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spužvica za suđe i krpa (za pranje kistova i klupe)</w:t>
      </w:r>
    </w:p>
    <w:p w14:paraId="16A8D581" w14:textId="77777777" w:rsidR="005D38F2" w:rsidRDefault="00B92524">
      <w:pPr>
        <w:pStyle w:val="Odlomakpopisa"/>
        <w:numPr>
          <w:ilvl w:val="0"/>
          <w:numId w:val="5"/>
        </w:numPr>
        <w:spacing w:after="0" w:line="240" w:lineRule="auto"/>
        <w:ind w:left="709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mape ćemo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naručiti preko škole!</w:t>
      </w:r>
    </w:p>
    <w:p w14:paraId="66136A50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E25E99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53DDC3" w14:textId="77777777" w:rsidR="005D38F2" w:rsidRDefault="005D38F2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6F54F0" w14:textId="77777777" w:rsidR="005D38F2" w:rsidRDefault="00B92524">
      <w:pPr>
        <w:pStyle w:val="Standard"/>
        <w:ind w:left="-113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7C2F74" wp14:editId="133537AE">
            <wp:simplePos x="0" y="0"/>
            <wp:positionH relativeFrom="column">
              <wp:posOffset>2300758</wp:posOffset>
            </wp:positionH>
            <wp:positionV relativeFrom="paragraph">
              <wp:posOffset>5439957</wp:posOffset>
            </wp:positionV>
            <wp:extent cx="5760720" cy="3830403"/>
            <wp:effectExtent l="0" t="0" r="0" b="0"/>
            <wp:wrapNone/>
            <wp:docPr id="8" name="Slika 5" descr="Kako napraviti sivu od žute boje. Miješanje bo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0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1A1A3F86" w14:textId="77777777" w:rsidR="005D38F2" w:rsidRDefault="005D38F2">
      <w:pPr>
        <w:pStyle w:val="Standard"/>
        <w:ind w:left="-1134"/>
      </w:pPr>
    </w:p>
    <w:p w14:paraId="7C03C454" w14:textId="77777777" w:rsidR="005D38F2" w:rsidRDefault="005D38F2">
      <w:pPr>
        <w:pStyle w:val="Standard"/>
      </w:pPr>
    </w:p>
    <w:p w14:paraId="378FC3C0" w14:textId="77777777" w:rsidR="005D38F2" w:rsidRDefault="005D38F2">
      <w:pPr>
        <w:pStyle w:val="Standard"/>
        <w:spacing w:after="0" w:line="240" w:lineRule="auto"/>
      </w:pPr>
    </w:p>
    <w:sectPr w:rsidR="005D38F2">
      <w:pgSz w:w="11906" w:h="16838"/>
      <w:pgMar w:top="0" w:right="1417" w:bottom="142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F342" w14:textId="77777777" w:rsidR="00000000" w:rsidRDefault="00B92524">
      <w:r>
        <w:separator/>
      </w:r>
    </w:p>
  </w:endnote>
  <w:endnote w:type="continuationSeparator" w:id="0">
    <w:p w14:paraId="6E65B8A5" w14:textId="77777777" w:rsidR="00000000" w:rsidRDefault="00B9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CD13" w14:textId="77777777" w:rsidR="00000000" w:rsidRDefault="00B92524">
      <w:r>
        <w:rPr>
          <w:color w:val="000000"/>
        </w:rPr>
        <w:separator/>
      </w:r>
    </w:p>
  </w:footnote>
  <w:footnote w:type="continuationSeparator" w:id="0">
    <w:p w14:paraId="37176F98" w14:textId="77777777" w:rsidR="00000000" w:rsidRDefault="00B92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09A8"/>
    <w:multiLevelType w:val="multilevel"/>
    <w:tmpl w:val="376823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300CF0"/>
    <w:multiLevelType w:val="multilevel"/>
    <w:tmpl w:val="22E031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C1C74BA"/>
    <w:multiLevelType w:val="multilevel"/>
    <w:tmpl w:val="9392DEDE"/>
    <w:styleLink w:val="WWNum3"/>
    <w:lvl w:ilvl="0">
      <w:numFmt w:val="bullet"/>
      <w:lvlText w:val="-"/>
      <w:lvlJc w:val="left"/>
      <w:pPr>
        <w:ind w:left="207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6A25FE"/>
    <w:multiLevelType w:val="multilevel"/>
    <w:tmpl w:val="9A06789C"/>
    <w:styleLink w:val="WWNum2"/>
    <w:lvl w:ilvl="0">
      <w:numFmt w:val="bullet"/>
      <w:lvlText w:val="-"/>
      <w:lvlJc w:val="left"/>
      <w:pPr>
        <w:ind w:left="2076" w:hanging="360"/>
      </w:pPr>
      <w:rPr>
        <w:rFonts w:ascii="Times New Roman" w:eastAsia="Times New Roman" w:hAnsi="Times New Roman" w:cs="Times New Roman"/>
        <w:sz w:val="24"/>
      </w:rPr>
    </w:lvl>
    <w:lvl w:ilvl="1">
      <w:numFmt w:val="bullet"/>
      <w:lvlText w:val="o"/>
      <w:lvlJc w:val="left"/>
      <w:pPr>
        <w:ind w:left="27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36" w:hanging="360"/>
      </w:pPr>
      <w:rPr>
        <w:rFonts w:ascii="Wingdings" w:hAnsi="Wingdings"/>
      </w:rPr>
    </w:lvl>
  </w:abstractNum>
  <w:abstractNum w:abstractNumId="4" w15:restartNumberingAfterBreak="0">
    <w:nsid w:val="302120A3"/>
    <w:multiLevelType w:val="multilevel"/>
    <w:tmpl w:val="772435F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2BA19D9"/>
    <w:multiLevelType w:val="multilevel"/>
    <w:tmpl w:val="848ED37A"/>
    <w:styleLink w:val="WWNum7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 w15:restartNumberingAfterBreak="0">
    <w:nsid w:val="55F6106D"/>
    <w:multiLevelType w:val="multilevel"/>
    <w:tmpl w:val="9EACD494"/>
    <w:styleLink w:val="WWNum4"/>
    <w:lvl w:ilvl="0"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7A63371"/>
    <w:multiLevelType w:val="multilevel"/>
    <w:tmpl w:val="678E256A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0F04CF"/>
    <w:multiLevelType w:val="multilevel"/>
    <w:tmpl w:val="5BE8441C"/>
    <w:styleLink w:val="WWNum1"/>
    <w:lvl w:ilvl="0">
      <w:numFmt w:val="bullet"/>
      <w:lvlText w:val="-"/>
      <w:lvlJc w:val="left"/>
      <w:pPr>
        <w:ind w:left="207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7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36" w:hanging="360"/>
      </w:pPr>
      <w:rPr>
        <w:rFonts w:ascii="Wingdings" w:hAnsi="Wingdings"/>
      </w:rPr>
    </w:lvl>
  </w:abstractNum>
  <w:abstractNum w:abstractNumId="9" w15:restartNumberingAfterBreak="0">
    <w:nsid w:val="60167F92"/>
    <w:multiLevelType w:val="multilevel"/>
    <w:tmpl w:val="B868EF7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1"/>
  </w:num>
  <w:num w:numId="11">
    <w:abstractNumId w:val="3"/>
    <w:lvlOverride w:ilvl="0"/>
  </w:num>
  <w:num w:numId="12">
    <w:abstractNumId w:val="6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38F2"/>
    <w:rsid w:val="005D38F2"/>
    <w:rsid w:val="00B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535AB2"/>
  <w15:docId w15:val="{21DBE504-6094-433B-85E5-4F488BC4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hr-H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  <w:rPr>
      <w:rFonts w:cs="Lucida Sans"/>
      <w:sz w:val="24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Odlomakpopisa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ascii="Times New Roman" w:eastAsia="Times New Roman" w:hAnsi="Times New Roman" w:cs="Times New Roman"/>
      <w:sz w:val="24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numbering" w:customStyle="1" w:styleId="NoList">
    <w:name w:val="No List"/>
    <w:basedOn w:val="Bezpopisa"/>
    <w:pPr>
      <w:numPr>
        <w:numId w:val="1"/>
      </w:numPr>
    </w:pPr>
  </w:style>
  <w:style w:type="numbering" w:customStyle="1" w:styleId="WWNum1">
    <w:name w:val="WWNum1"/>
    <w:basedOn w:val="Bezpopisa"/>
    <w:pPr>
      <w:numPr>
        <w:numId w:val="2"/>
      </w:numPr>
    </w:pPr>
  </w:style>
  <w:style w:type="numbering" w:customStyle="1" w:styleId="WWNum2">
    <w:name w:val="WWNum2"/>
    <w:basedOn w:val="Bezpopisa"/>
    <w:pPr>
      <w:numPr>
        <w:numId w:val="3"/>
      </w:numPr>
    </w:pPr>
  </w:style>
  <w:style w:type="numbering" w:customStyle="1" w:styleId="WWNum3">
    <w:name w:val="WWNum3"/>
    <w:basedOn w:val="Bezpopisa"/>
    <w:pPr>
      <w:numPr>
        <w:numId w:val="4"/>
      </w:numPr>
    </w:pPr>
  </w:style>
  <w:style w:type="numbering" w:customStyle="1" w:styleId="WWNum4">
    <w:name w:val="WWNum4"/>
    <w:basedOn w:val="Bezpopisa"/>
    <w:pPr>
      <w:numPr>
        <w:numId w:val="5"/>
      </w:numPr>
    </w:pPr>
  </w:style>
  <w:style w:type="numbering" w:customStyle="1" w:styleId="WWNum5">
    <w:name w:val="WWNum5"/>
    <w:basedOn w:val="Bezpopisa"/>
    <w:pPr>
      <w:numPr>
        <w:numId w:val="6"/>
      </w:numPr>
    </w:pPr>
  </w:style>
  <w:style w:type="numbering" w:customStyle="1" w:styleId="WWNum6">
    <w:name w:val="WWNum6"/>
    <w:basedOn w:val="Bezpopisa"/>
    <w:pPr>
      <w:numPr>
        <w:numId w:val="7"/>
      </w:numPr>
    </w:pPr>
  </w:style>
  <w:style w:type="numbering" w:customStyle="1" w:styleId="WWNum7">
    <w:name w:val="WWNum7"/>
    <w:basedOn w:val="Bezpopis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Sušek</dc:creator>
  <cp:lastModifiedBy>Iva Winter-Bistrović</cp:lastModifiedBy>
  <cp:revision>2</cp:revision>
  <cp:lastPrinted>2022-07-07T18:28:00Z</cp:lastPrinted>
  <dcterms:created xsi:type="dcterms:W3CDTF">2026-07-14T12:47:00Z</dcterms:created>
  <dcterms:modified xsi:type="dcterms:W3CDTF">2026-07-14T12:47:00Z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